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24" w:rsidRDefault="00CC3624">
      <w:bookmarkStart w:id="0" w:name="_GoBack"/>
      <w:bookmarkEnd w:id="0"/>
    </w:p>
    <w:p w:rsidR="007E3993" w:rsidRPr="00AF57AA" w:rsidRDefault="007E3993" w:rsidP="007E3993">
      <w:pPr>
        <w:rPr>
          <w:b/>
        </w:rPr>
      </w:pPr>
      <w:r w:rsidRPr="00AF57AA">
        <w:rPr>
          <w:b/>
        </w:rPr>
        <w:t>DECLARACIÓN RESPONSABLE  DE UNIDAD DE CONVIVENCIA</w:t>
      </w:r>
    </w:p>
    <w:p w:rsidR="007E3993" w:rsidRDefault="007E3993" w:rsidP="007E3993"/>
    <w:p w:rsidR="007E3993" w:rsidRPr="000509D1" w:rsidRDefault="007E3993" w:rsidP="007E3993">
      <w:pPr>
        <w:rPr>
          <w:b/>
        </w:rPr>
      </w:pPr>
      <w:r w:rsidRPr="000509D1">
        <w:rPr>
          <w:b/>
        </w:rPr>
        <w:t xml:space="preserve"> SOLICITANTE DE AYUDA DE LIBROS Y MATERIAL  ESCOLAR</w:t>
      </w:r>
    </w:p>
    <w:p w:rsidR="007E3993" w:rsidRDefault="007E3993" w:rsidP="007E3993">
      <w:r>
        <w:t>NOMBRE  Y APELLIDOS  ………………………………………………………………………D.N.I ……………………….</w:t>
      </w:r>
    </w:p>
    <w:p w:rsidR="007E3993" w:rsidRDefault="007E3993" w:rsidP="007E3993">
      <w:r>
        <w:t xml:space="preserve"> FECHA DE NACIMIENTO…………………………………… </w:t>
      </w:r>
    </w:p>
    <w:p w:rsidR="007E3993" w:rsidRPr="000509D1" w:rsidRDefault="007E3993" w:rsidP="007E3993">
      <w:pPr>
        <w:jc w:val="both"/>
        <w:rPr>
          <w:b/>
        </w:rPr>
      </w:pPr>
      <w:r w:rsidRPr="000509D1">
        <w:rPr>
          <w:b/>
        </w:rPr>
        <w:t>DECLARO DE  FORMA RESPONSABLE   QUE ADEMÁS DE LA PERSONA SOLICITANTE,   CONVIVEN EN EL DOMICILIO LAS SIGUIENTES PERSONAS:</w:t>
      </w:r>
    </w:p>
    <w:p w:rsidR="007E3993" w:rsidRDefault="007E3993" w:rsidP="007E3993">
      <w:pPr>
        <w:rPr>
          <w:u w:val="single"/>
        </w:rPr>
      </w:pPr>
      <w:r w:rsidRPr="00E77CDF">
        <w:rPr>
          <w:u w:val="single"/>
        </w:rPr>
        <w:t>Nombre y apellidos.</w:t>
      </w:r>
      <w:r w:rsidRPr="00E77CDF">
        <w:rPr>
          <w:u w:val="single"/>
        </w:rPr>
        <w:tab/>
      </w:r>
      <w:r w:rsidRPr="00E77CDF">
        <w:rPr>
          <w:u w:val="single"/>
        </w:rPr>
        <w:tab/>
      </w:r>
      <w:r w:rsidRPr="00E77CDF">
        <w:rPr>
          <w:u w:val="single"/>
        </w:rPr>
        <w:tab/>
      </w:r>
      <w:r w:rsidRPr="00E77CDF">
        <w:rPr>
          <w:u w:val="single"/>
        </w:rPr>
        <w:tab/>
      </w:r>
      <w:r w:rsidRPr="00E77CDF">
        <w:rPr>
          <w:u w:val="single"/>
        </w:rPr>
        <w:tab/>
      </w:r>
      <w:r w:rsidRPr="00E77CDF">
        <w:rPr>
          <w:u w:val="single"/>
        </w:rPr>
        <w:tab/>
        <w:t>Parentesco</w:t>
      </w:r>
    </w:p>
    <w:p w:rsidR="007E3993" w:rsidRDefault="007E3993" w:rsidP="007E399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E3993" w:rsidRDefault="007E3993" w:rsidP="007E3993">
      <w:r>
        <w:t>Firma</w:t>
      </w:r>
      <w:r>
        <w:tab/>
      </w:r>
      <w:r>
        <w:tab/>
      </w:r>
      <w:r>
        <w:tab/>
      </w:r>
      <w:r>
        <w:tab/>
        <w:t>Astorga a…………….. de ………… ……….de 2023</w:t>
      </w:r>
    </w:p>
    <w:p w:rsidR="007E3993" w:rsidRDefault="007E3993" w:rsidP="007E3993"/>
    <w:p w:rsidR="007E3993" w:rsidRDefault="007E3993" w:rsidP="007E3993"/>
    <w:p w:rsidR="007E3993" w:rsidRDefault="007E3993" w:rsidP="007E3993">
      <w:pPr>
        <w:pStyle w:val="Prrafodelista"/>
        <w:ind w:left="644"/>
      </w:pPr>
    </w:p>
    <w:p w:rsidR="007E3993" w:rsidRDefault="007E3993" w:rsidP="007E3993">
      <w:pPr>
        <w:pStyle w:val="Prrafodelista"/>
        <w:ind w:left="644"/>
      </w:pPr>
    </w:p>
    <w:p w:rsidR="007E3993" w:rsidRDefault="007E3993" w:rsidP="007E3993">
      <w:pPr>
        <w:pStyle w:val="Prrafodelista"/>
        <w:ind w:left="644"/>
      </w:pPr>
      <w:r>
        <w:t>-----------------------------------------------------------------------------------------------------------------</w:t>
      </w:r>
    </w:p>
    <w:p w:rsidR="007E3993" w:rsidRDefault="007E3993" w:rsidP="007E3993">
      <w:pPr>
        <w:pStyle w:val="Prrafodelista"/>
        <w:ind w:left="644"/>
      </w:pPr>
      <w:r>
        <w:t>( COMPROBACIÓN  AYUNTAMIENTO)   ___________________________________</w:t>
      </w:r>
    </w:p>
    <w:p w:rsidR="007E3993" w:rsidRDefault="007E3993" w:rsidP="007E3993">
      <w:pPr>
        <w:pStyle w:val="Prrafodelista"/>
        <w:numPr>
          <w:ilvl w:val="0"/>
          <w:numId w:val="1"/>
        </w:numPr>
      </w:pPr>
      <w:r>
        <w:t>SI</w:t>
      </w:r>
    </w:p>
    <w:p w:rsidR="007E3993" w:rsidRDefault="007E3993" w:rsidP="007E3993"/>
    <w:p w:rsidR="007E3993" w:rsidRDefault="007E3993" w:rsidP="007E3993">
      <w:pPr>
        <w:pStyle w:val="Prrafodelista"/>
        <w:numPr>
          <w:ilvl w:val="0"/>
          <w:numId w:val="1"/>
        </w:numPr>
      </w:pPr>
      <w:r w:rsidRPr="006D5062">
        <w:t>NO</w:t>
      </w:r>
    </w:p>
    <w:p w:rsidR="007E3993" w:rsidRDefault="007E3993" w:rsidP="007E3993">
      <w:pPr>
        <w:pStyle w:val="Prrafodelista"/>
      </w:pPr>
    </w:p>
    <w:p w:rsidR="007E3993" w:rsidRPr="006D5062" w:rsidRDefault="007E3993" w:rsidP="007E3993">
      <w:pPr>
        <w:pStyle w:val="Prrafodelista"/>
        <w:ind w:left="644"/>
      </w:pPr>
      <w:r>
        <w:t>------------------------------------------------------------------------------------------------------------------</w:t>
      </w:r>
    </w:p>
    <w:p w:rsidR="007E3993" w:rsidRDefault="007E3993" w:rsidP="007E3993">
      <w:pPr>
        <w:pStyle w:val="Prrafodelista"/>
      </w:pPr>
    </w:p>
    <w:p w:rsidR="009E5A33" w:rsidRDefault="009E5A33"/>
    <w:sectPr w:rsidR="009E5A33" w:rsidSect="00624B82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B95" w:rsidRDefault="00EA5B95" w:rsidP="009E5A33">
      <w:pPr>
        <w:spacing w:after="0" w:line="240" w:lineRule="auto"/>
      </w:pPr>
      <w:r>
        <w:separator/>
      </w:r>
    </w:p>
  </w:endnote>
  <w:endnote w:type="continuationSeparator" w:id="1">
    <w:p w:rsidR="00EA5B95" w:rsidRDefault="00EA5B95" w:rsidP="009E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B95" w:rsidRDefault="00EA5B95" w:rsidP="009E5A33">
      <w:pPr>
        <w:spacing w:after="0" w:line="240" w:lineRule="auto"/>
      </w:pPr>
      <w:r>
        <w:separator/>
      </w:r>
    </w:p>
  </w:footnote>
  <w:footnote w:type="continuationSeparator" w:id="1">
    <w:p w:rsidR="00EA5B95" w:rsidRDefault="00EA5B95" w:rsidP="009E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33" w:rsidRDefault="009B1B0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972" o:sp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Hoja logo nuev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33" w:rsidRDefault="009B1B0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973" o:spid="_x0000_s2051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Hoja logo nuev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33" w:rsidRDefault="009B1B0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971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Hoja logo nuev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61F77"/>
    <w:multiLevelType w:val="hybridMultilevel"/>
    <w:tmpl w:val="945E5574"/>
    <w:lvl w:ilvl="0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A5B95"/>
    <w:rsid w:val="00624B82"/>
    <w:rsid w:val="007E3993"/>
    <w:rsid w:val="0094213C"/>
    <w:rsid w:val="009B1B08"/>
    <w:rsid w:val="009E5A33"/>
    <w:rsid w:val="00CC3624"/>
    <w:rsid w:val="00D26242"/>
    <w:rsid w:val="00EA5B95"/>
    <w:rsid w:val="00EE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A33"/>
  </w:style>
  <w:style w:type="paragraph" w:styleId="Piedepgina">
    <w:name w:val="footer"/>
    <w:basedOn w:val="Normal"/>
    <w:link w:val="PiedepginaCar"/>
    <w:uiPriority w:val="99"/>
    <w:unhideWhenUsed/>
    <w:rsid w:val="009E5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A33"/>
  </w:style>
  <w:style w:type="paragraph" w:styleId="Prrafodelista">
    <w:name w:val="List Paragraph"/>
    <w:basedOn w:val="Normal"/>
    <w:uiPriority w:val="34"/>
    <w:qFormat/>
    <w:rsid w:val="007E3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ciales\Desktop\Hoja%20logo%20nuevo%20word%20verde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logo nuevo word verde (2)</Template>
  <TotalTime>0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Sociales</dc:creator>
  <cp:lastModifiedBy>Sociales</cp:lastModifiedBy>
  <cp:revision>1</cp:revision>
  <dcterms:created xsi:type="dcterms:W3CDTF">2023-09-14T12:14:00Z</dcterms:created>
  <dcterms:modified xsi:type="dcterms:W3CDTF">2023-09-14T12:22:00Z</dcterms:modified>
</cp:coreProperties>
</file>